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4" w:rsidRDefault="00243984" w:rsidP="00743362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振兴区营商环境建设局政府信息公开申请表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243984" w:rsidTr="00375376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p w:rsidR="00243984" w:rsidRDefault="00243984" w:rsidP="00375376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 w:hint="eastAsia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法人或其他组织</w:t>
            </w: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 w:hint="eastAsia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 w:hint="eastAsia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507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243984" w:rsidTr="00375376">
        <w:trPr>
          <w:cantSplit/>
          <w:trHeight w:val="1199"/>
        </w:trPr>
        <w:tc>
          <w:tcPr>
            <w:tcW w:w="9139" w:type="dxa"/>
            <w:gridSpan w:val="9"/>
          </w:tcPr>
          <w:p w:rsidR="00243984" w:rsidRDefault="00243984" w:rsidP="00375376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申请人签名（法人或其他组织盖章）：</w:t>
            </w:r>
          </w:p>
          <w:p w:rsidR="00243984" w:rsidRDefault="00243984" w:rsidP="00375376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243984" w:rsidRDefault="00243984" w:rsidP="00375376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243984" w:rsidRDefault="00243984" w:rsidP="00375376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 w:hint="eastAsia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 w:hint="eastAsia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 w:hint="eastAsia"/>
                <w:sz w:val="24"/>
                <w:szCs w:val="20"/>
              </w:rPr>
              <w:t>日</w:t>
            </w:r>
          </w:p>
        </w:tc>
      </w:tr>
      <w:tr w:rsidR="00243984" w:rsidTr="00375376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243984" w:rsidRDefault="00243984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243984" w:rsidTr="00375376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 w:hint="eastAsia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vAlign w:val="center"/>
          </w:tcPr>
          <w:p w:rsidR="00243984" w:rsidRDefault="00243984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243984" w:rsidRDefault="00243984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243984" w:rsidTr="00375376">
        <w:trPr>
          <w:cantSplit/>
          <w:trHeight w:val="764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 w:hint="eastAsia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电子邮件　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>传真</w:t>
            </w:r>
          </w:p>
        </w:tc>
      </w:tr>
      <w:tr w:rsidR="00243984" w:rsidTr="00375376">
        <w:trPr>
          <w:cantSplit/>
          <w:trHeight w:val="702"/>
        </w:trPr>
        <w:tc>
          <w:tcPr>
            <w:tcW w:w="419" w:type="dxa"/>
            <w:vMerge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 w:hint="eastAsia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243984" w:rsidRDefault="00243984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rFonts w:hint="eastAsia"/>
                <w:color w:val="000000"/>
                <w:sz w:val="24"/>
                <w:szCs w:val="20"/>
              </w:rPr>
              <w:t>光盘</w:t>
            </w:r>
          </w:p>
        </w:tc>
      </w:tr>
    </w:tbl>
    <w:p w:rsidR="00243984" w:rsidRPr="00DD0C28" w:rsidRDefault="00243984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 w:hint="eastAsia"/>
          <w:color w:val="000000"/>
          <w:szCs w:val="21"/>
        </w:rPr>
        <w:t>注意事项：</w:t>
      </w:r>
    </w:p>
    <w:p w:rsidR="00243984" w:rsidRPr="00DD0C28" w:rsidRDefault="00243984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1</w:t>
      </w:r>
      <w:r w:rsidRPr="00DD0C28">
        <w:rPr>
          <w:rFonts w:eastAsia="楷体_GB2312" w:hint="eastAsia"/>
          <w:color w:val="000000"/>
          <w:szCs w:val="21"/>
        </w:rPr>
        <w:t>、申请人申请政府信息，要注明申请的正当理由；</w:t>
      </w:r>
    </w:p>
    <w:p w:rsidR="00243984" w:rsidRPr="00DD0C28" w:rsidRDefault="00243984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2</w:t>
      </w:r>
      <w:r w:rsidRPr="00DD0C28">
        <w:rPr>
          <w:rFonts w:eastAsia="楷体_GB2312" w:hint="eastAsia"/>
          <w:color w:val="000000"/>
          <w:szCs w:val="21"/>
        </w:rPr>
        <w:t>、公民提出申请时，应当同时提供有效身份证件复印件</w:t>
      </w:r>
      <w:r w:rsidRPr="00DD0C28">
        <w:rPr>
          <w:rFonts w:eastAsia="楷体_GB2312"/>
          <w:color w:val="000000"/>
          <w:szCs w:val="21"/>
        </w:rPr>
        <w:t>;</w:t>
      </w:r>
      <w:r w:rsidRPr="00DD0C28">
        <w:rPr>
          <w:rFonts w:eastAsia="楷体_GB2312" w:hint="eastAsia"/>
          <w:color w:val="000000"/>
          <w:szCs w:val="21"/>
        </w:rPr>
        <w:t>法人或者其他组织提出申请时，应当同时提供组织机构代码证复印件或营业执照复印件。</w:t>
      </w:r>
    </w:p>
    <w:p w:rsidR="00243984" w:rsidRPr="007330B1" w:rsidRDefault="00243984" w:rsidP="000471E1"/>
    <w:p w:rsidR="00243984" w:rsidRPr="000471E1" w:rsidRDefault="00243984"/>
    <w:sectPr w:rsidR="00243984" w:rsidRPr="000471E1" w:rsidSect="004D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84" w:rsidRDefault="00243984" w:rsidP="000471E1">
      <w:r>
        <w:separator/>
      </w:r>
    </w:p>
  </w:endnote>
  <w:endnote w:type="continuationSeparator" w:id="0">
    <w:p w:rsidR="00243984" w:rsidRDefault="00243984" w:rsidP="0004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84" w:rsidRDefault="00243984" w:rsidP="000471E1">
      <w:r>
        <w:separator/>
      </w:r>
    </w:p>
  </w:footnote>
  <w:footnote w:type="continuationSeparator" w:id="0">
    <w:p w:rsidR="00243984" w:rsidRDefault="00243984" w:rsidP="0004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E1"/>
    <w:rsid w:val="000361FF"/>
    <w:rsid w:val="000471E1"/>
    <w:rsid w:val="000B656A"/>
    <w:rsid w:val="00243984"/>
    <w:rsid w:val="00375376"/>
    <w:rsid w:val="004D3FA8"/>
    <w:rsid w:val="007330B1"/>
    <w:rsid w:val="00743362"/>
    <w:rsid w:val="00D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E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1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471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1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姜雨微</dc:creator>
  <cp:keywords/>
  <dc:description/>
  <cp:lastModifiedBy>微软用户</cp:lastModifiedBy>
  <cp:revision>3</cp:revision>
  <dcterms:created xsi:type="dcterms:W3CDTF">2016-08-22T08:30:00Z</dcterms:created>
  <dcterms:modified xsi:type="dcterms:W3CDTF">2022-01-05T05:47:00Z</dcterms:modified>
</cp:coreProperties>
</file>